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8E" w:rsidRPr="00EC793D" w:rsidRDefault="00CF708E" w:rsidP="00A53230">
      <w:pPr>
        <w:jc w:val="center"/>
        <w:rPr>
          <w:rFonts w:ascii="Times New Roman" w:hAnsi="Times New Roman"/>
          <w:b/>
          <w:sz w:val="24"/>
          <w:szCs w:val="24"/>
        </w:rPr>
      </w:pPr>
      <w:r w:rsidRPr="00EC793D">
        <w:rPr>
          <w:rFonts w:ascii="Times New Roman" w:hAnsi="Times New Roman"/>
          <w:b/>
          <w:sz w:val="24"/>
          <w:szCs w:val="24"/>
        </w:rPr>
        <w:t>План</w:t>
      </w:r>
    </w:p>
    <w:p w:rsidR="00CF708E" w:rsidRPr="00EC793D" w:rsidRDefault="00CF708E" w:rsidP="00D12C04">
      <w:pPr>
        <w:jc w:val="center"/>
        <w:rPr>
          <w:rFonts w:ascii="Times New Roman" w:hAnsi="Times New Roman"/>
          <w:b/>
          <w:sz w:val="24"/>
          <w:szCs w:val="24"/>
        </w:rPr>
      </w:pPr>
      <w:r w:rsidRPr="00EC793D">
        <w:rPr>
          <w:rFonts w:ascii="Times New Roman" w:hAnsi="Times New Roman"/>
          <w:b/>
          <w:sz w:val="24"/>
          <w:szCs w:val="24"/>
        </w:rPr>
        <w:t>методической работы БДОУ «Детский сад №313 общеразвивающего вида»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0"/>
        <w:gridCol w:w="2976"/>
        <w:gridCol w:w="2648"/>
        <w:gridCol w:w="2958"/>
      </w:tblGrid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Дата начала, окончания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Для кого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F708E" w:rsidRPr="00C43C6B" w:rsidTr="00C43C6B">
        <w:tc>
          <w:tcPr>
            <w:tcW w:w="14786" w:type="dxa"/>
            <w:gridSpan w:val="5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Выявление и апробация новых педагогических практик</w:t>
            </w:r>
          </w:p>
        </w:tc>
      </w:tr>
      <w:tr w:rsidR="00CF708E" w:rsidRPr="00C43C6B" w:rsidTr="0057395B">
        <w:trPr>
          <w:trHeight w:val="6474"/>
        </w:trPr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C6B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педагогического совета «Формирование предпосылок математической грамотности у детей дошкольного возраста. Поиск новых идей и технологий, позволяющих оптимизировать образовательную деятельность с современным ребенком»:</w:t>
            </w:r>
          </w:p>
          <w:p w:rsidR="00CF708E" w:rsidRPr="00C43C6B" w:rsidRDefault="00CF708E" w:rsidP="00C43C6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Мониторинг по выявлению дефицита знаний педагогов по формированию математической грамотности. Самоанализ педагогов </w:t>
            </w:r>
          </w:p>
          <w:p w:rsidR="00CF708E" w:rsidRPr="00C43C6B" w:rsidRDefault="00CF708E" w:rsidP="00C43C6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Установочный семинар «Педагогическое руководство формированием  у дошкольников математической грамотности»</w:t>
            </w:r>
          </w:p>
          <w:p w:rsidR="00CF708E" w:rsidRPr="00C43C6B" w:rsidRDefault="00CF708E" w:rsidP="00C43C6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Консультация «Интеллектуальные игры как средство развития математических представлений»</w:t>
            </w:r>
          </w:p>
          <w:p w:rsidR="00CF708E" w:rsidRPr="00C43C6B" w:rsidRDefault="00CF708E" w:rsidP="00C43C6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C43C6B">
              <w:rPr>
                <w:rStyle w:val="markedcontent"/>
                <w:rFonts w:ascii="Times New Roman" w:hAnsi="Times New Roman"/>
                <w:sz w:val="24"/>
                <w:szCs w:val="24"/>
              </w:rPr>
              <w:t>Тематический контроль «Создание педагогами условий по формированию математической грамотности в группах: организация игр математического содержания в режиме дня в группах ДОУ; эффективность организации образовательного процесса по формированию предпосылок математической грамотности у детей.</w:t>
            </w:r>
          </w:p>
          <w:p w:rsidR="00CF708E" w:rsidRPr="00C43C6B" w:rsidRDefault="00CF708E" w:rsidP="00C43C6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16.01- 01.03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 xml:space="preserve">,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педагогов 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по данному вопросу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человек не менее 10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Организация и проведение методического семинара «Популяризация чтения через технологию «Буккроссинг»»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18.09-25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 не менее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Создание и организация творческой группы по разработке дидактического сопровождения по финансовой грамотности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.01.-30.12.2023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документов-2. 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человек не менее 4</w:t>
            </w:r>
            <w:r w:rsidRPr="00C43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F708E" w:rsidRPr="00C43C6B" w:rsidTr="00C43C6B">
        <w:tc>
          <w:tcPr>
            <w:tcW w:w="14786" w:type="dxa"/>
            <w:gridSpan w:val="5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C6B">
              <w:rPr>
                <w:rFonts w:ascii="Times New Roman" w:hAnsi="Times New Roman"/>
                <w:b/>
                <w:sz w:val="24"/>
                <w:szCs w:val="24"/>
              </w:rPr>
              <w:t>Деятельность в рамках муниципальных ассоциаций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Подготовка педагогов к участию в рамках МЭМП по теме «Познавательно-исследовательская деятельность в БДОУ»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20.02.- 13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ДОУ Кирсанова С.С., Писклакова Т.Н.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Готовность материала к моменту размещения – 100%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Подготовка педагогов к участию в рамках МЭМП по теме «Особенности духовно-нравственного воспитания детей дошкольного возраста»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 –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(Марченко Л.В., Репина А.Ю.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Готовность материала к моменту размещения – 100%</w:t>
            </w:r>
          </w:p>
        </w:tc>
      </w:tr>
      <w:tr w:rsidR="00CF708E" w:rsidRPr="00C43C6B" w:rsidTr="00C43C6B">
        <w:tc>
          <w:tcPr>
            <w:tcW w:w="14786" w:type="dxa"/>
            <w:gridSpan w:val="5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C6B">
              <w:rPr>
                <w:rFonts w:ascii="Times New Roman" w:hAnsi="Times New Roman"/>
                <w:b/>
                <w:sz w:val="24"/>
                <w:szCs w:val="24"/>
              </w:rPr>
              <w:t>Непрерывное повышение педагогического мастерства воспитателей и руководителей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Участие в менторской площадке «Современные игрушки в развитии дошкольников»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1. Семинар-практикум «Конструктор </w:t>
            </w:r>
            <w:r w:rsidRPr="00C43C6B">
              <w:rPr>
                <w:rFonts w:ascii="Times New Roman" w:hAnsi="Times New Roman"/>
                <w:sz w:val="24"/>
                <w:szCs w:val="24"/>
                <w:lang w:val="en-US"/>
              </w:rPr>
              <w:t>Uaro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2. Мастер-класс «Энциклопедия дополненной реальности </w:t>
            </w:r>
            <w:r w:rsidRPr="00C43C6B">
              <w:rPr>
                <w:rFonts w:ascii="Times New Roman" w:hAnsi="Times New Roman"/>
                <w:sz w:val="24"/>
                <w:szCs w:val="24"/>
                <w:lang w:val="en-US"/>
              </w:rPr>
              <w:t>DEVAR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3. Мастер-класс «</w:t>
            </w:r>
            <w:r w:rsidRPr="00C43C6B">
              <w:rPr>
                <w:rFonts w:ascii="Times New Roman" w:hAnsi="Times New Roman"/>
                <w:sz w:val="24"/>
                <w:szCs w:val="24"/>
                <w:lang w:val="en-US"/>
              </w:rPr>
              <w:t>Stand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C6B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, как метод рисования песком в ДОУ»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5. Написание и защита проектов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.01.2023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.02.2023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Е.Н.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Представление проектов, разработанных участниками менторской площадки. Семинар для педагогов ДОУ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Участие в менторской площадке «Мама плюс малыш»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1. Влияние театрализованной деятельности на адаптацию детей к ДОУ (теория и практика)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2. Совместные мероприятия: детско-родительские сообщества (теория и практика)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3. Продуктивные совместные виды деятельности родителей и детей (теория, практическая часть)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 Ярмарка проектов, опыта взаимодействия ментор-ученик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19.01.2023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М.Ю., Мартынова С.М.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Ярмарка проектов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C43C6B"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Участие в проекте «МОДУс»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43C6B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>1. Городской дистанционный конкурс видео-роликов утренней гимнастики «Заряжай-ка»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43C6B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>2. Мастер-класс «Зимние олимпийские игры»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  <w:r w:rsidRPr="00C43C6B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>. Круглый стол «Совместная работа по физической культуре в ДОУ»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  <w:r w:rsidRPr="00C43C6B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>. Подведение итогов работы методического объединения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01.12.2022-14.01.2023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05.02-08.02.2023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15.03-18.03.2023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20.04-25.04.2023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F708E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Л.В.,</w:t>
            </w:r>
          </w:p>
          <w:p w:rsidR="00CF708E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Муз.рук-ль  Шульгат Е.А.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«Ярмарка проектов»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Участие в проекте «Ритм»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1. «Развитие умения восприятия музыкальных произведений детьми старшего дошкольного возраста, через эмоции, цвет и его оттенки»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 «Развитие коммуникативных навыков дошкольников в ходе осуществления музыкально-игровой деятельности»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 «Развитие вокальных способностей у дошкольников», «Вокальные упражнения»</w:t>
            </w: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 Семинар «Омский педагогический университет»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 «Исследовательская деятельность в музыкальном воспитании в ДОУ»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43C6B">
              <w:rPr>
                <w:rStyle w:val="Emphasis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 Подведение итогов проекта ассоциации музыкальных руководителей «Ритм»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Шульгат Е.А.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Повышение уровня компетентности музыкального руководителя.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Помощь педагогам в подготовке к участию в конкурсах  профессионального мастерства («Солнечный круг», «Крылья», «Творческий воспитатель» и др.) 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09.01. – 31.12.2023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не менее 3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педагогических работников ДОУ, подающих заявление на аттестацию</w:t>
            </w:r>
            <w:r w:rsidRPr="00C43C6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09.01.-30.11.2023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C43C6B">
              <w:rPr>
                <w:rStyle w:val="markedcontent"/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F708E" w:rsidRPr="00C43C6B" w:rsidRDefault="00CF708E" w:rsidP="00C43C6B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Марченко Л.В., Шульгат Е.А., Репина А.Ю.</w:t>
            </w:r>
            <w:r w:rsidRPr="00C43C6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Лапшина А.К.,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100%  готовность педагогов к аттестации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Аттестация педагогов на соответствие занимаемой должности 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Воспитатели, нуждающиеся в аттестации на соответствие занимаемой должности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Все педагоги аттестованы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Собеседование с педагогами по итогам прохождения курсов повышения квалификации</w:t>
            </w:r>
            <w:r w:rsidRPr="00C43C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Составление ИППР по результатам курсов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По графику прохождения КПК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 – 30.12.2023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ИППР готовы у 100% воспитателей, прошедших курсы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F708E" w:rsidRPr="00C43C6B" w:rsidRDefault="00CF708E" w:rsidP="00132E54">
            <w:pPr>
              <w:pStyle w:val="Default"/>
              <w:rPr>
                <w:rStyle w:val="Emphasis"/>
                <w:i w:val="0"/>
                <w:iCs w:val="0"/>
                <w:spacing w:val="-4"/>
              </w:rPr>
            </w:pPr>
            <w:r>
              <w:t xml:space="preserve">Семинар-практикум </w:t>
            </w:r>
            <w:r w:rsidRPr="00BA2E4E">
              <w:t xml:space="preserve">«Интеграция образовательных областей при реализации экологического воспитания дошкольников в ДОУ» 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20.03-24.03.2023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 не менее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Индивидуальные консультации и обсуждение подготовки открытых занятий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 течение года по графику открытых занятий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100% число проведенных консультаций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F708E" w:rsidRPr="00BD24EC" w:rsidRDefault="00CF708E" w:rsidP="00C43C6B">
            <w:pPr>
              <w:pStyle w:val="Default"/>
              <w:tabs>
                <w:tab w:val="left" w:pos="2166"/>
              </w:tabs>
            </w:pPr>
            <w:r>
              <w:t>Организация и проведения открытых показов образовательной деятельности в ДОУ</w:t>
            </w:r>
            <w:r w:rsidRPr="00C43C6B">
              <w:rPr>
                <w:color w:val="FF0000"/>
              </w:rPr>
              <w:t xml:space="preserve"> </w:t>
            </w:r>
          </w:p>
          <w:p w:rsidR="00CF708E" w:rsidRPr="00C43C6B" w:rsidRDefault="00CF708E" w:rsidP="00C43C6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Согласно графику открытых просмотров образовательной деятельности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Количество человек не менее 50%.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Конспекты открытых показов.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курсов повышения квалификации педагогами ДОУ в 2024 году, контроль за их прохождением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01.06.-10.06.2023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Включение в заявку 100% педагогов, нуждающихся в  КПК в 2024 году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Семинар-практикум «Моделирование, наблюдения и дидактические игры в экологическом воспитании дошкольников»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13.03.-17.03.2023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 не менее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tabs>
                <w:tab w:val="left" w:pos="214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6B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Круглый стол  «Особенности проведения экологических экспериментов в детском саду»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18.04-25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 не менее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Style w:val="SubtleEmphasis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педагогического совета  «Нравственно-экологическое воспитание детей дошкольного возраста» 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24.04.-28.04.2023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 не менее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совета «Приоритетные направления образовательной политики ДОУ»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28.08-31.08.2023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 не менее 10</w:t>
            </w:r>
            <w:r w:rsidRPr="00C43C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08E" w:rsidRDefault="00CF708E" w:rsidP="00365989">
      <w:pPr>
        <w:rPr>
          <w:rFonts w:ascii="Times New Roman" w:hAnsi="Times New Roman"/>
          <w:sz w:val="24"/>
          <w:szCs w:val="24"/>
        </w:rPr>
      </w:pPr>
    </w:p>
    <w:p w:rsidR="00CF708E" w:rsidRDefault="00CF708E" w:rsidP="00365989">
      <w:pPr>
        <w:rPr>
          <w:rFonts w:ascii="Times New Roman" w:hAnsi="Times New Roman"/>
          <w:sz w:val="24"/>
          <w:szCs w:val="24"/>
        </w:rPr>
      </w:pPr>
    </w:p>
    <w:p w:rsidR="00CF708E" w:rsidRDefault="00CF708E" w:rsidP="00365989">
      <w:pPr>
        <w:rPr>
          <w:rFonts w:ascii="Times New Roman" w:hAnsi="Times New Roman"/>
          <w:sz w:val="24"/>
          <w:szCs w:val="24"/>
        </w:rPr>
      </w:pPr>
    </w:p>
    <w:p w:rsidR="00CF708E" w:rsidRDefault="00CF708E" w:rsidP="00365989">
      <w:pPr>
        <w:rPr>
          <w:rFonts w:ascii="Times New Roman" w:hAnsi="Times New Roman"/>
          <w:sz w:val="24"/>
          <w:szCs w:val="24"/>
        </w:rPr>
      </w:pPr>
    </w:p>
    <w:p w:rsidR="00CF708E" w:rsidRDefault="00CF708E" w:rsidP="00365989">
      <w:pPr>
        <w:rPr>
          <w:rFonts w:ascii="Times New Roman" w:hAnsi="Times New Roman"/>
          <w:sz w:val="24"/>
          <w:szCs w:val="24"/>
        </w:rPr>
      </w:pPr>
    </w:p>
    <w:p w:rsidR="00CF708E" w:rsidRDefault="00CF708E" w:rsidP="003659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корректировки плана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0"/>
        <w:gridCol w:w="2976"/>
        <w:gridCol w:w="2648"/>
        <w:gridCol w:w="2958"/>
      </w:tblGrid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Дата начала, окончания</w:t>
            </w: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Для кого</w:t>
            </w: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6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8E" w:rsidRPr="00C43C6B" w:rsidTr="00C43C6B">
        <w:tc>
          <w:tcPr>
            <w:tcW w:w="534" w:type="dxa"/>
          </w:tcPr>
          <w:p w:rsidR="00CF708E" w:rsidRPr="00C43C6B" w:rsidRDefault="00CF708E" w:rsidP="00C4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708E" w:rsidRPr="00C43C6B" w:rsidRDefault="00CF708E" w:rsidP="00C4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08E" w:rsidRPr="00D12C04" w:rsidRDefault="00CF708E" w:rsidP="00365989">
      <w:pPr>
        <w:rPr>
          <w:rFonts w:ascii="Times New Roman" w:hAnsi="Times New Roman"/>
          <w:sz w:val="24"/>
          <w:szCs w:val="24"/>
        </w:rPr>
      </w:pPr>
    </w:p>
    <w:sectPr w:rsidR="00CF708E" w:rsidRPr="00D12C04" w:rsidSect="0063755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69C"/>
    <w:multiLevelType w:val="hybridMultilevel"/>
    <w:tmpl w:val="B22E4286"/>
    <w:lvl w:ilvl="0" w:tplc="D324A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F1F65"/>
    <w:multiLevelType w:val="hybridMultilevel"/>
    <w:tmpl w:val="917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7F6CF5"/>
    <w:multiLevelType w:val="hybridMultilevel"/>
    <w:tmpl w:val="7BD0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C04"/>
    <w:rsid w:val="000007D0"/>
    <w:rsid w:val="00087528"/>
    <w:rsid w:val="000875AD"/>
    <w:rsid w:val="000F7C09"/>
    <w:rsid w:val="00132E54"/>
    <w:rsid w:val="00156635"/>
    <w:rsid w:val="00160FDB"/>
    <w:rsid w:val="00162122"/>
    <w:rsid w:val="00167896"/>
    <w:rsid w:val="001A5EA8"/>
    <w:rsid w:val="001B7CB9"/>
    <w:rsid w:val="00230A76"/>
    <w:rsid w:val="00275C90"/>
    <w:rsid w:val="00283F16"/>
    <w:rsid w:val="002E328F"/>
    <w:rsid w:val="003017BC"/>
    <w:rsid w:val="003106C9"/>
    <w:rsid w:val="00311229"/>
    <w:rsid w:val="00316577"/>
    <w:rsid w:val="00337C01"/>
    <w:rsid w:val="0035068E"/>
    <w:rsid w:val="00353B9D"/>
    <w:rsid w:val="00365989"/>
    <w:rsid w:val="0039483A"/>
    <w:rsid w:val="00394D51"/>
    <w:rsid w:val="003A5A47"/>
    <w:rsid w:val="003A7002"/>
    <w:rsid w:val="003D5741"/>
    <w:rsid w:val="003F0644"/>
    <w:rsid w:val="00464A37"/>
    <w:rsid w:val="005153DA"/>
    <w:rsid w:val="0057395B"/>
    <w:rsid w:val="00593766"/>
    <w:rsid w:val="005B543B"/>
    <w:rsid w:val="005D246B"/>
    <w:rsid w:val="005D7C0D"/>
    <w:rsid w:val="005F5FFE"/>
    <w:rsid w:val="00620543"/>
    <w:rsid w:val="00637552"/>
    <w:rsid w:val="006931AB"/>
    <w:rsid w:val="00695C59"/>
    <w:rsid w:val="006D5F03"/>
    <w:rsid w:val="007569CB"/>
    <w:rsid w:val="00864329"/>
    <w:rsid w:val="008E61D0"/>
    <w:rsid w:val="0090447A"/>
    <w:rsid w:val="00942DC7"/>
    <w:rsid w:val="00965246"/>
    <w:rsid w:val="00993633"/>
    <w:rsid w:val="009C0AC7"/>
    <w:rsid w:val="00A117ED"/>
    <w:rsid w:val="00A53230"/>
    <w:rsid w:val="00A71907"/>
    <w:rsid w:val="00AA543C"/>
    <w:rsid w:val="00AF7429"/>
    <w:rsid w:val="00B03D94"/>
    <w:rsid w:val="00B10D6B"/>
    <w:rsid w:val="00B47024"/>
    <w:rsid w:val="00B505E0"/>
    <w:rsid w:val="00BA2E4E"/>
    <w:rsid w:val="00BD24EC"/>
    <w:rsid w:val="00BE3277"/>
    <w:rsid w:val="00C16A72"/>
    <w:rsid w:val="00C37DD5"/>
    <w:rsid w:val="00C43C6B"/>
    <w:rsid w:val="00C4600B"/>
    <w:rsid w:val="00C71D4D"/>
    <w:rsid w:val="00CA3506"/>
    <w:rsid w:val="00CE1148"/>
    <w:rsid w:val="00CF708E"/>
    <w:rsid w:val="00D04B77"/>
    <w:rsid w:val="00D04DCE"/>
    <w:rsid w:val="00D05638"/>
    <w:rsid w:val="00D12C04"/>
    <w:rsid w:val="00D82CE5"/>
    <w:rsid w:val="00D838EE"/>
    <w:rsid w:val="00DD7C34"/>
    <w:rsid w:val="00DF4A07"/>
    <w:rsid w:val="00EB3C8D"/>
    <w:rsid w:val="00EC504C"/>
    <w:rsid w:val="00EC793D"/>
    <w:rsid w:val="00F160B8"/>
    <w:rsid w:val="00F44195"/>
    <w:rsid w:val="00F7203C"/>
    <w:rsid w:val="00F7672F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2C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B3C8D"/>
    <w:rPr>
      <w:rFonts w:cs="Times New Roman"/>
      <w:i/>
      <w:iCs/>
    </w:rPr>
  </w:style>
  <w:style w:type="paragraph" w:customStyle="1" w:styleId="Default">
    <w:name w:val="Default"/>
    <w:uiPriority w:val="99"/>
    <w:rsid w:val="005D24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A2E4E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2E328F"/>
    <w:pPr>
      <w:ind w:left="720"/>
      <w:contextualSpacing/>
    </w:pPr>
  </w:style>
  <w:style w:type="character" w:customStyle="1" w:styleId="markedcontent">
    <w:name w:val="markedcontent"/>
    <w:basedOn w:val="DefaultParagraphFont"/>
    <w:uiPriority w:val="99"/>
    <w:rsid w:val="00620543"/>
    <w:rPr>
      <w:rFonts w:cs="Times New Roman"/>
    </w:rPr>
  </w:style>
  <w:style w:type="paragraph" w:customStyle="1" w:styleId="c6">
    <w:name w:val="c6"/>
    <w:basedOn w:val="Normal"/>
    <w:uiPriority w:val="99"/>
    <w:rsid w:val="00F76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1015</Words>
  <Characters>5790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Пользователь Windows</dc:creator>
  <cp:keywords/>
  <dc:description/>
  <cp:lastModifiedBy>User</cp:lastModifiedBy>
  <cp:revision>2</cp:revision>
  <cp:lastPrinted>2022-12-15T06:47:00Z</cp:lastPrinted>
  <dcterms:created xsi:type="dcterms:W3CDTF">2023-08-10T02:13:00Z</dcterms:created>
  <dcterms:modified xsi:type="dcterms:W3CDTF">2023-08-10T02:13:00Z</dcterms:modified>
</cp:coreProperties>
</file>