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9" w:rsidRPr="00517111" w:rsidRDefault="00E11F29" w:rsidP="0051711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17111">
        <w:rPr>
          <w:rFonts w:ascii="Times New Roman" w:hAnsi="Times New Roman"/>
          <w:sz w:val="20"/>
          <w:szCs w:val="20"/>
        </w:rPr>
        <w:t>УТВЕРЖДАЮ</w:t>
      </w:r>
    </w:p>
    <w:p w:rsidR="00E11F29" w:rsidRPr="00517111" w:rsidRDefault="00E11F29" w:rsidP="0051711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17111">
        <w:rPr>
          <w:rFonts w:ascii="Times New Roman" w:hAnsi="Times New Roman"/>
          <w:sz w:val="20"/>
          <w:szCs w:val="20"/>
        </w:rPr>
        <w:t>Директор департамента образования</w:t>
      </w:r>
    </w:p>
    <w:p w:rsidR="00E11F29" w:rsidRPr="00517111" w:rsidRDefault="00E11F29" w:rsidP="0051711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17111">
        <w:rPr>
          <w:rFonts w:ascii="Times New Roman" w:hAnsi="Times New Roman"/>
          <w:sz w:val="20"/>
          <w:szCs w:val="20"/>
        </w:rPr>
        <w:t>Администрации города Омска</w:t>
      </w:r>
    </w:p>
    <w:p w:rsidR="00E11F29" w:rsidRPr="00517111" w:rsidRDefault="00E11F29" w:rsidP="0051711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17111">
        <w:rPr>
          <w:rFonts w:ascii="Times New Roman" w:hAnsi="Times New Roman"/>
          <w:sz w:val="20"/>
          <w:szCs w:val="20"/>
        </w:rPr>
        <w:t>____________________И.А. Бикмаев</w:t>
      </w:r>
    </w:p>
    <w:p w:rsidR="00E11F29" w:rsidRPr="00517111" w:rsidRDefault="00E11F29" w:rsidP="00B67A5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7111">
        <w:rPr>
          <w:rFonts w:ascii="Times New Roman" w:hAnsi="Times New Roman"/>
          <w:sz w:val="20"/>
          <w:szCs w:val="20"/>
        </w:rPr>
        <w:t>«___»  ________________ 2023</w:t>
      </w:r>
    </w:p>
    <w:p w:rsidR="00E11F29" w:rsidRPr="00DD401F" w:rsidRDefault="00E11F29" w:rsidP="00D150CB">
      <w:pPr>
        <w:spacing w:before="120" w:after="0" w:line="240" w:lineRule="auto"/>
        <w:ind w:left="86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DD401F">
        <w:rPr>
          <w:rFonts w:ascii="Times New Roman" w:hAnsi="Times New Roman"/>
        </w:rPr>
        <w:t>___________________</w:t>
      </w:r>
    </w:p>
    <w:p w:rsidR="00E11F29" w:rsidRPr="00D150CB" w:rsidRDefault="00E11F29" w:rsidP="00D150CB">
      <w:pPr>
        <w:spacing w:after="0" w:line="240" w:lineRule="auto"/>
        <w:ind w:left="864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</w:t>
      </w:r>
      <w:r w:rsidRPr="00D150CB">
        <w:rPr>
          <w:rFonts w:ascii="Times New Roman" w:hAnsi="Times New Roman"/>
          <w:sz w:val="19"/>
          <w:szCs w:val="19"/>
        </w:rPr>
        <w:t>(подпись)</w:t>
      </w:r>
    </w:p>
    <w:p w:rsidR="00E11F29" w:rsidRPr="00DD401F" w:rsidRDefault="00E11F29" w:rsidP="00704513">
      <w:pPr>
        <w:spacing w:before="60" w:after="0" w:line="240" w:lineRule="auto"/>
        <w:ind w:left="86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DD401F">
        <w:rPr>
          <w:rFonts w:ascii="Times New Roman" w:hAnsi="Times New Roman"/>
        </w:rPr>
        <w:t>___________________</w:t>
      </w:r>
    </w:p>
    <w:p w:rsidR="00E11F29" w:rsidRPr="00D150CB" w:rsidRDefault="00E11F29" w:rsidP="00D150CB">
      <w:pPr>
        <w:spacing w:after="0" w:line="240" w:lineRule="auto"/>
        <w:ind w:left="864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</w:t>
      </w:r>
      <w:r w:rsidRPr="00D150CB">
        <w:rPr>
          <w:rFonts w:ascii="Times New Roman" w:hAnsi="Times New Roman"/>
          <w:sz w:val="19"/>
          <w:szCs w:val="19"/>
        </w:rPr>
        <w:t>(дата)</w:t>
      </w:r>
    </w:p>
    <w:p w:rsidR="00E11F29" w:rsidRPr="00DD401F" w:rsidRDefault="00E11F29" w:rsidP="009233E3">
      <w:pPr>
        <w:spacing w:after="0" w:line="240" w:lineRule="auto"/>
        <w:jc w:val="center"/>
        <w:rPr>
          <w:rFonts w:ascii="Times New Roman" w:hAnsi="Times New Roman"/>
          <w:b/>
        </w:rPr>
      </w:pPr>
      <w:r w:rsidRPr="00DD401F">
        <w:rPr>
          <w:rFonts w:ascii="Times New Roman" w:hAnsi="Times New Roman"/>
          <w:b/>
        </w:rPr>
        <w:t>ПЛАН</w:t>
      </w:r>
    </w:p>
    <w:p w:rsidR="00E11F29" w:rsidRPr="00DD401F" w:rsidRDefault="00E11F29" w:rsidP="00125AAD">
      <w:pPr>
        <w:spacing w:after="60" w:line="240" w:lineRule="auto"/>
        <w:ind w:left="3402" w:right="3402"/>
        <w:jc w:val="center"/>
        <w:rPr>
          <w:rFonts w:ascii="Times New Roman" w:hAnsi="Times New Roman"/>
        </w:rPr>
      </w:pPr>
      <w:r w:rsidRPr="00DD401F">
        <w:rPr>
          <w:rFonts w:ascii="Times New Roman" w:hAnsi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Бюджетное дошкольное образовательное учреждение города Омска «Детский сад № 313 общеразвивающего вида»</w:t>
      </w:r>
      <w:r>
        <w:rPr>
          <w:rFonts w:ascii="Times New Roman" w:hAnsi="Times New Roman"/>
        </w:rPr>
        <w:br/>
        <w:t>на 2023</w:t>
      </w:r>
      <w:r w:rsidRPr="00DD401F">
        <w:rPr>
          <w:rFonts w:ascii="Times New Roman" w:hAnsi="Times New Roman"/>
        </w:rPr>
        <w:t xml:space="preserve"> год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E11F29" w:rsidRPr="00F64874" w:rsidTr="00F64874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Сведения о ходе реализации мероприятия</w:t>
            </w:r>
          </w:p>
        </w:tc>
      </w:tr>
      <w:tr w:rsidR="00E11F29" w:rsidRPr="00F64874" w:rsidTr="00F64874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Реализованные меры по 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Фактический срок реализации</w:t>
            </w:r>
          </w:p>
        </w:tc>
      </w:tr>
      <w:tr w:rsidR="00E11F29" w:rsidRPr="00F64874" w:rsidTr="00F64874">
        <w:trPr>
          <w:trHeight w:val="20"/>
        </w:trPr>
        <w:tc>
          <w:tcPr>
            <w:tcW w:w="15615" w:type="dxa"/>
            <w:gridSpan w:val="7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1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 w:rsidRPr="00F64874">
              <w:rPr>
                <w:rFonts w:ascii="Times New Roman" w:hAnsi="Times New Roman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Pr="00F64874">
              <w:rPr>
                <w:rFonts w:ascii="Times New Roman" w:hAnsi="Times New Roman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  <w:r w:rsidRPr="00F64874">
              <w:rPr>
                <w:rFonts w:ascii="Times New Roman" w:hAnsi="Times New Roman"/>
              </w:rPr>
              <w:br/>
              <w:t>- о должности заместителей, руководителей филиалов образовательной организации (при их наличии)</w:t>
            </w:r>
            <w:r w:rsidRPr="00F64874">
              <w:rPr>
                <w:rFonts w:ascii="Times New Roman" w:hAnsi="Times New Roman"/>
              </w:rPr>
              <w:br/>
              <w:t>- режим занятий обучающихся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 w:rsidRPr="00F64874">
              <w:rPr>
                <w:rFonts w:ascii="Times New Roman" w:hAnsi="Times New Roman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Pr="00F64874">
              <w:rPr>
                <w:rFonts w:ascii="Times New Roman" w:hAnsi="Times New Roman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  <w:r w:rsidRPr="00F64874">
              <w:rPr>
                <w:rFonts w:ascii="Times New Roman" w:hAnsi="Times New Roman"/>
              </w:rPr>
              <w:br/>
              <w:t>- о должности заместителей, руководителей филиалов образовательной организации (при их наличии)</w:t>
            </w:r>
            <w:r w:rsidRPr="00F64874">
              <w:rPr>
                <w:rFonts w:ascii="Times New Roman" w:hAnsi="Times New Roman"/>
              </w:rPr>
              <w:br/>
              <w:t>- режим занятий обучающихся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30.12.2023г.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 в течении 10 дней с момента изменения информации.</w:t>
            </w:r>
          </w:p>
        </w:tc>
        <w:tc>
          <w:tcPr>
            <w:tcW w:w="170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А.К.-воспиатель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2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30.12.2023г</w:t>
            </w:r>
          </w:p>
        </w:tc>
        <w:tc>
          <w:tcPr>
            <w:tcW w:w="170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А.К.-воспиатель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15615" w:type="dxa"/>
            <w:gridSpan w:val="7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комфортностью предоставления услуг образовательной организацией составила менее 100% (84%)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Работать над повышением текущего уровня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31.12.2023г.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постоянно.</w:t>
            </w:r>
          </w:p>
        </w:tc>
        <w:tc>
          <w:tcPr>
            <w:tcW w:w="1701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15615" w:type="dxa"/>
            <w:gridSpan w:val="7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III. Доступность услуг для инвалидов</w:t>
            </w: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4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 w:rsidRPr="00F64874">
              <w:rPr>
                <w:rFonts w:ascii="Times New Roman" w:hAnsi="Times New Roman"/>
              </w:rPr>
              <w:br/>
              <w:t>- оборудование входных групп пандусами (подъемными платформами)</w:t>
            </w:r>
            <w:r w:rsidRPr="00F64874">
              <w:rPr>
                <w:rFonts w:ascii="Times New Roman" w:hAnsi="Times New Roman"/>
              </w:rPr>
              <w:br/>
              <w:t>- выделенные стоянки для автотранспортных средств инвалидов</w:t>
            </w:r>
            <w:r w:rsidRPr="00F64874">
              <w:rPr>
                <w:rFonts w:ascii="Times New Roman" w:hAnsi="Times New Roman"/>
              </w:rPr>
              <w:br/>
              <w:t>- адаптированные лифты, поручни, расширенные дверные проемы</w:t>
            </w:r>
            <w:r w:rsidRPr="00F64874">
              <w:rPr>
                <w:rFonts w:ascii="Times New Roman" w:hAnsi="Times New Roman"/>
              </w:rPr>
              <w:br/>
              <w:t>- сменные кресла-коляски</w:t>
            </w:r>
            <w:r w:rsidRPr="00F64874">
              <w:rPr>
                <w:rFonts w:ascii="Times New Roman" w:hAnsi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Необходимо обеспечить следующие условия доступности:</w:t>
            </w:r>
            <w:r w:rsidRPr="00F64874">
              <w:rPr>
                <w:rFonts w:ascii="Times New Roman" w:hAnsi="Times New Roman"/>
              </w:rPr>
              <w:br/>
              <w:t>- оборудование входных групп пандусами (подъемными платформами)</w:t>
            </w:r>
            <w:r w:rsidRPr="00F64874">
              <w:rPr>
                <w:rFonts w:ascii="Times New Roman" w:hAnsi="Times New Roman"/>
              </w:rPr>
              <w:br/>
              <w:t>- выделенные стоянки для автотранспортных средств инвалидов</w:t>
            </w:r>
            <w:r w:rsidRPr="00F64874">
              <w:rPr>
                <w:rFonts w:ascii="Times New Roman" w:hAnsi="Times New Roman"/>
              </w:rPr>
              <w:br/>
              <w:t>- адаптированные лифты, поручни, расширенные дверные проемы</w:t>
            </w:r>
            <w:r w:rsidRPr="00F64874">
              <w:rPr>
                <w:rFonts w:ascii="Times New Roman" w:hAnsi="Times New Roman"/>
              </w:rPr>
              <w:br/>
              <w:t>- сменные кресла-коляски</w:t>
            </w:r>
            <w:r w:rsidRPr="00F64874">
              <w:rPr>
                <w:rFonts w:ascii="Times New Roman" w:hAnsi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финансирования</w:t>
            </w:r>
          </w:p>
        </w:tc>
        <w:tc>
          <w:tcPr>
            <w:tcW w:w="1701" w:type="dxa"/>
          </w:tcPr>
          <w:p w:rsidR="00E11F29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5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 w:rsidRPr="00F64874">
              <w:rPr>
                <w:rFonts w:ascii="Times New Roman" w:hAnsi="Times New Roman"/>
              </w:rPr>
              <w:br/>
              <w:t>- дублирование для инвалидов по слуху и зрению звуковой и зрительной информации</w:t>
            </w:r>
            <w:r w:rsidRPr="00F64874">
              <w:rPr>
                <w:rFonts w:ascii="Times New Roman" w:hAnsi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F64874">
              <w:rPr>
                <w:rFonts w:ascii="Times New Roman" w:hAnsi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 w:rsidRPr="00F64874">
              <w:rPr>
                <w:rFonts w:ascii="Times New Roman" w:hAnsi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Необходимо обеспечить в организации следующие условия:</w:t>
            </w:r>
            <w:r w:rsidRPr="00F64874">
              <w:rPr>
                <w:rFonts w:ascii="Times New Roman" w:hAnsi="Times New Roman"/>
              </w:rPr>
              <w:br/>
              <w:t>- дублирование для инвалидов по слуху и зрению звуковой и зрительной информации</w:t>
            </w:r>
            <w:r w:rsidRPr="00F64874">
              <w:rPr>
                <w:rFonts w:ascii="Times New Roman" w:hAnsi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F64874">
              <w:rPr>
                <w:rFonts w:ascii="Times New Roman" w:hAnsi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 w:rsidRPr="00F64874">
              <w:rPr>
                <w:rFonts w:ascii="Times New Roman" w:hAnsi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74" w:type="dxa"/>
          </w:tcPr>
          <w:p w:rsidR="00E11F29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01.12.2023г</w:t>
            </w:r>
          </w:p>
          <w:p w:rsidR="00E11F29" w:rsidRPr="00F64874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финансирования</w:t>
            </w:r>
          </w:p>
        </w:tc>
        <w:tc>
          <w:tcPr>
            <w:tcW w:w="1701" w:type="dxa"/>
          </w:tcPr>
          <w:p w:rsidR="00E11F29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1711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15615" w:type="dxa"/>
            <w:gridSpan w:val="7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6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</w:t>
            </w:r>
          </w:p>
        </w:tc>
        <w:tc>
          <w:tcPr>
            <w:tcW w:w="1701" w:type="dxa"/>
          </w:tcPr>
          <w:p w:rsidR="00E11F29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7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</w:t>
            </w:r>
          </w:p>
        </w:tc>
        <w:tc>
          <w:tcPr>
            <w:tcW w:w="170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Гаязова Л.М. педагог-психолог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15615" w:type="dxa"/>
            <w:gridSpan w:val="7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F64874">
              <w:rPr>
                <w:rFonts w:ascii="Times New Roman" w:hAnsi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8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(91%)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Работать над повышением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</w:t>
            </w:r>
          </w:p>
        </w:tc>
        <w:tc>
          <w:tcPr>
            <w:tcW w:w="1701" w:type="dxa"/>
          </w:tcPr>
          <w:p w:rsidR="00E11F29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9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удобством графика работы образовательной организации составила менее 100% (98%)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</w:t>
            </w:r>
          </w:p>
        </w:tc>
        <w:tc>
          <w:tcPr>
            <w:tcW w:w="1701" w:type="dxa"/>
          </w:tcPr>
          <w:p w:rsidR="00E11F29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  <w:tr w:rsidR="00E11F29" w:rsidRPr="00F64874" w:rsidTr="00F64874">
        <w:trPr>
          <w:trHeight w:val="20"/>
        </w:trPr>
        <w:tc>
          <w:tcPr>
            <w:tcW w:w="421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10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(97%)</w:t>
            </w:r>
          </w:p>
        </w:tc>
        <w:tc>
          <w:tcPr>
            <w:tcW w:w="4139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F64874">
              <w:rPr>
                <w:rFonts w:ascii="Times New Roman" w:hAnsi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E11F29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30.12.2023г</w:t>
            </w:r>
          </w:p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постоянно</w:t>
            </w:r>
          </w:p>
        </w:tc>
        <w:tc>
          <w:tcPr>
            <w:tcW w:w="1701" w:type="dxa"/>
          </w:tcPr>
          <w:p w:rsidR="00E11F29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Погодина Л.А.</w:t>
            </w:r>
          </w:p>
          <w:p w:rsidR="00E11F29" w:rsidRPr="00F64874" w:rsidRDefault="00E11F29" w:rsidP="005A43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154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E11F29" w:rsidRPr="00F64874" w:rsidRDefault="00E11F29" w:rsidP="00F6487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</w:p>
        </w:tc>
      </w:tr>
    </w:tbl>
    <w:p w:rsidR="00E11F29" w:rsidRPr="00DD401F" w:rsidRDefault="00E11F29" w:rsidP="009233E3">
      <w:pPr>
        <w:spacing w:after="0" w:line="240" w:lineRule="auto"/>
        <w:jc w:val="center"/>
        <w:rPr>
          <w:rFonts w:ascii="Times New Roman" w:hAnsi="Times New Roman"/>
        </w:rPr>
      </w:pPr>
    </w:p>
    <w:sectPr w:rsidR="00E11F29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2E"/>
    <w:rsid w:val="00026F18"/>
    <w:rsid w:val="0005188A"/>
    <w:rsid w:val="0005471F"/>
    <w:rsid w:val="00071F96"/>
    <w:rsid w:val="000B704C"/>
    <w:rsid w:val="000C0918"/>
    <w:rsid w:val="00123F39"/>
    <w:rsid w:val="00125AAD"/>
    <w:rsid w:val="0013086B"/>
    <w:rsid w:val="00163EC1"/>
    <w:rsid w:val="00175F42"/>
    <w:rsid w:val="001A41E4"/>
    <w:rsid w:val="001E47B1"/>
    <w:rsid w:val="001F3B78"/>
    <w:rsid w:val="00232C82"/>
    <w:rsid w:val="00296057"/>
    <w:rsid w:val="002E085F"/>
    <w:rsid w:val="002E22CE"/>
    <w:rsid w:val="002F29DF"/>
    <w:rsid w:val="00304598"/>
    <w:rsid w:val="003307E1"/>
    <w:rsid w:val="00343D94"/>
    <w:rsid w:val="0035568A"/>
    <w:rsid w:val="00384C2F"/>
    <w:rsid w:val="003C0388"/>
    <w:rsid w:val="004028CE"/>
    <w:rsid w:val="004144BD"/>
    <w:rsid w:val="00437046"/>
    <w:rsid w:val="00480C74"/>
    <w:rsid w:val="004B1CB0"/>
    <w:rsid w:val="004B6043"/>
    <w:rsid w:val="004D507D"/>
    <w:rsid w:val="005157CF"/>
    <w:rsid w:val="00517111"/>
    <w:rsid w:val="005276A7"/>
    <w:rsid w:val="00576755"/>
    <w:rsid w:val="0057738E"/>
    <w:rsid w:val="00592799"/>
    <w:rsid w:val="005A43C1"/>
    <w:rsid w:val="005B7334"/>
    <w:rsid w:val="005D204B"/>
    <w:rsid w:val="0062493A"/>
    <w:rsid w:val="0063096B"/>
    <w:rsid w:val="00665F41"/>
    <w:rsid w:val="00697EA1"/>
    <w:rsid w:val="006A0A2C"/>
    <w:rsid w:val="006A4596"/>
    <w:rsid w:val="006C5429"/>
    <w:rsid w:val="006D6DB5"/>
    <w:rsid w:val="006E7FFC"/>
    <w:rsid w:val="006F738E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612F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4401A"/>
    <w:rsid w:val="00B66E2E"/>
    <w:rsid w:val="00B67A5E"/>
    <w:rsid w:val="00B91303"/>
    <w:rsid w:val="00BB6C4D"/>
    <w:rsid w:val="00BB6FD7"/>
    <w:rsid w:val="00BF016D"/>
    <w:rsid w:val="00C03CFE"/>
    <w:rsid w:val="00C735CA"/>
    <w:rsid w:val="00CF18DE"/>
    <w:rsid w:val="00D150CB"/>
    <w:rsid w:val="00D3475B"/>
    <w:rsid w:val="00D5210A"/>
    <w:rsid w:val="00D62394"/>
    <w:rsid w:val="00D8075C"/>
    <w:rsid w:val="00DA4917"/>
    <w:rsid w:val="00DD401F"/>
    <w:rsid w:val="00DF6344"/>
    <w:rsid w:val="00E11F29"/>
    <w:rsid w:val="00E4080A"/>
    <w:rsid w:val="00E529F7"/>
    <w:rsid w:val="00EE68CA"/>
    <w:rsid w:val="00EF087B"/>
    <w:rsid w:val="00F0488E"/>
    <w:rsid w:val="00F64874"/>
    <w:rsid w:val="00FD626B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31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1326</Words>
  <Characters>7563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NOVY</dc:creator>
  <cp:keywords/>
  <dc:description/>
  <cp:lastModifiedBy>User</cp:lastModifiedBy>
  <cp:revision>4</cp:revision>
  <cp:lastPrinted>2023-08-22T04:31:00Z</cp:lastPrinted>
  <dcterms:created xsi:type="dcterms:W3CDTF">2023-08-21T01:50:00Z</dcterms:created>
  <dcterms:modified xsi:type="dcterms:W3CDTF">2023-08-22T04:32:00Z</dcterms:modified>
</cp:coreProperties>
</file>